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04EA" w14:textId="6D7134AD" w:rsidR="00932697" w:rsidRPr="00DB3091" w:rsidRDefault="00932697" w:rsidP="00932697">
      <w:pPr>
        <w:spacing w:after="1120"/>
        <w:jc w:val="right"/>
      </w:pPr>
      <w:bookmarkStart w:id="0" w:name="_Hlk135907326"/>
      <w:r w:rsidRPr="00DB3091">
        <w:t xml:space="preserve">Stalowa Wola, dnia </w:t>
      </w:r>
      <w:r>
        <w:t xml:space="preserve">        </w:t>
      </w:r>
      <w:r w:rsidR="00503092">
        <w:t>sierpnia</w:t>
      </w:r>
      <w:r w:rsidRPr="00DB3091">
        <w:t xml:space="preserve"> 202</w:t>
      </w:r>
      <w:r w:rsidR="00471C43">
        <w:t>5</w:t>
      </w:r>
      <w:r w:rsidRPr="00DB3091">
        <w:t xml:space="preserve"> roku</w:t>
      </w:r>
    </w:p>
    <w:p w14:paraId="14DB63DF" w14:textId="4CE9FA95" w:rsidR="00932697" w:rsidRPr="00DB3091" w:rsidRDefault="00932697" w:rsidP="00932697">
      <w:pPr>
        <w:tabs>
          <w:tab w:val="center" w:pos="1559"/>
        </w:tabs>
        <w:spacing w:before="1120" w:after="360"/>
        <w:jc w:val="left"/>
      </w:pPr>
      <w:r>
        <w:tab/>
      </w:r>
      <w:r w:rsidRPr="00DB3091">
        <w:t>PKS.</w:t>
      </w:r>
      <w:r w:rsidR="00503092">
        <w:t>0004</w:t>
      </w:r>
      <w:r>
        <w:t>.</w:t>
      </w:r>
      <w:r w:rsidR="00503092">
        <w:t>1</w:t>
      </w:r>
      <w:r>
        <w:t>.</w:t>
      </w:r>
      <w:r w:rsidRPr="00DB3091">
        <w:t>202</w:t>
      </w:r>
      <w:r w:rsidR="00471C43">
        <w:t>5</w:t>
      </w:r>
      <w:r w:rsidRPr="00DB3091">
        <w:t>.</w:t>
      </w:r>
      <w:r w:rsidR="00966A7B">
        <w:t>KT</w:t>
      </w:r>
    </w:p>
    <w:p w14:paraId="3F9313D7" w14:textId="77777777" w:rsidR="00932697" w:rsidRPr="00DB3091" w:rsidRDefault="00932697" w:rsidP="00932697">
      <w:pPr>
        <w:spacing w:after="0"/>
        <w:ind w:left="5103"/>
        <w:jc w:val="left"/>
        <w:rPr>
          <w:b/>
        </w:rPr>
      </w:pPr>
    </w:p>
    <w:p w14:paraId="086CF0EE" w14:textId="77777777" w:rsidR="00932697" w:rsidRPr="00DB3091" w:rsidRDefault="00932697" w:rsidP="00932697">
      <w:pPr>
        <w:spacing w:after="0"/>
        <w:ind w:left="5103"/>
        <w:jc w:val="left"/>
        <w:rPr>
          <w:b/>
        </w:rPr>
      </w:pPr>
    </w:p>
    <w:p w14:paraId="00C689F6" w14:textId="77777777" w:rsidR="008F1EA7" w:rsidRDefault="008F1EA7" w:rsidP="00F431EF">
      <w:pPr>
        <w:spacing w:after="0" w:line="24" w:lineRule="atLeast"/>
        <w:ind w:left="6237"/>
        <w:jc w:val="left"/>
        <w:rPr>
          <w:b/>
          <w:bCs/>
        </w:rPr>
      </w:pPr>
    </w:p>
    <w:p w14:paraId="56639B6C" w14:textId="2271BF59" w:rsidR="00932697" w:rsidRPr="004A0FF3" w:rsidRDefault="00932697" w:rsidP="00F431EF">
      <w:pPr>
        <w:spacing w:after="0" w:line="24" w:lineRule="atLeast"/>
        <w:ind w:left="6237"/>
        <w:jc w:val="left"/>
        <w:rPr>
          <w:b/>
        </w:rPr>
      </w:pPr>
      <w:r w:rsidRPr="004A0FF3">
        <w:rPr>
          <w:b/>
          <w:bCs/>
        </w:rPr>
        <w:t>Szanown</w:t>
      </w:r>
      <w:r w:rsidR="00503092">
        <w:rPr>
          <w:b/>
          <w:bCs/>
        </w:rPr>
        <w:t>a</w:t>
      </w:r>
      <w:r>
        <w:rPr>
          <w:b/>
          <w:bCs/>
        </w:rPr>
        <w:t xml:space="preserve"> Pan</w:t>
      </w:r>
      <w:r w:rsidR="00503092">
        <w:rPr>
          <w:b/>
          <w:bCs/>
        </w:rPr>
        <w:t>i</w:t>
      </w:r>
    </w:p>
    <w:p w14:paraId="464E6A95" w14:textId="3615B6C7" w:rsidR="00932697" w:rsidRPr="004A0FF3" w:rsidRDefault="00503092" w:rsidP="00F431EF">
      <w:pPr>
        <w:spacing w:after="0" w:line="24" w:lineRule="atLeast"/>
        <w:ind w:left="6237"/>
        <w:jc w:val="left"/>
        <w:rPr>
          <w:b/>
        </w:rPr>
      </w:pPr>
      <w:r>
        <w:rPr>
          <w:b/>
          <w:bCs/>
        </w:rPr>
        <w:t xml:space="preserve">Agata </w:t>
      </w:r>
      <w:proofErr w:type="spellStart"/>
      <w:r>
        <w:rPr>
          <w:b/>
          <w:bCs/>
        </w:rPr>
        <w:t>Krzek</w:t>
      </w:r>
      <w:proofErr w:type="spellEnd"/>
    </w:p>
    <w:p w14:paraId="495BA2A1" w14:textId="50E357DB" w:rsidR="00932697" w:rsidRDefault="00503092" w:rsidP="00F431EF">
      <w:pPr>
        <w:spacing w:after="0" w:line="24" w:lineRule="atLeast"/>
        <w:ind w:left="6237"/>
        <w:jc w:val="left"/>
        <w:rPr>
          <w:b/>
          <w:bCs/>
        </w:rPr>
      </w:pPr>
      <w:r>
        <w:rPr>
          <w:b/>
          <w:bCs/>
        </w:rPr>
        <w:t>Przewodnicząca Rady Miejskiej</w:t>
      </w:r>
      <w:r w:rsidR="00932697">
        <w:rPr>
          <w:b/>
          <w:bCs/>
        </w:rPr>
        <w:t xml:space="preserve"> </w:t>
      </w:r>
    </w:p>
    <w:p w14:paraId="5B7AE5C9" w14:textId="77777777" w:rsidR="00932697" w:rsidRPr="00DB3091" w:rsidRDefault="00932697" w:rsidP="00F431EF">
      <w:pPr>
        <w:spacing w:after="0" w:line="24" w:lineRule="atLeast"/>
        <w:ind w:left="6237"/>
        <w:jc w:val="left"/>
        <w:rPr>
          <w:b/>
        </w:rPr>
      </w:pPr>
      <w:r>
        <w:rPr>
          <w:b/>
          <w:bCs/>
        </w:rPr>
        <w:t>w Stalowej Woli</w:t>
      </w:r>
      <w:r w:rsidRPr="004A0FF3">
        <w:rPr>
          <w:b/>
          <w:bCs/>
        </w:rPr>
        <w:t> </w:t>
      </w:r>
      <w:r w:rsidRPr="004A0FF3">
        <w:rPr>
          <w:b/>
        </w:rPr>
        <w:t> </w:t>
      </w:r>
    </w:p>
    <w:p w14:paraId="14CE2E0F" w14:textId="77777777" w:rsidR="00932697" w:rsidRPr="00DB3091" w:rsidRDefault="00932697" w:rsidP="00624271">
      <w:pPr>
        <w:spacing w:after="720" w:line="24" w:lineRule="atLeast"/>
        <w:jc w:val="left"/>
        <w:rPr>
          <w:b/>
        </w:rPr>
      </w:pPr>
    </w:p>
    <w:p w14:paraId="55F66F0E" w14:textId="16E2B3D3" w:rsidR="009D223A" w:rsidRPr="009D223A" w:rsidRDefault="009D223A" w:rsidP="009D223A">
      <w:pPr>
        <w:pStyle w:val="Standard"/>
        <w:spacing w:after="120" w:line="288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9D223A">
        <w:rPr>
          <w:rFonts w:asciiTheme="minorHAnsi" w:hAnsiTheme="minorHAnsi" w:cstheme="minorHAnsi"/>
          <w:sz w:val="22"/>
          <w:szCs w:val="22"/>
          <w:lang w:val="pl-PL"/>
        </w:rPr>
        <w:t xml:space="preserve">Szanowna Pani Przewodnicząca, </w:t>
      </w:r>
    </w:p>
    <w:p w14:paraId="707251A5" w14:textId="21F88441" w:rsidR="009D223A" w:rsidRPr="009D223A" w:rsidRDefault="009D223A" w:rsidP="009D223A">
      <w:pPr>
        <w:pStyle w:val="Standard"/>
        <w:spacing w:after="120" w:line="288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9D223A">
        <w:rPr>
          <w:rFonts w:asciiTheme="minorHAnsi" w:hAnsiTheme="minorHAnsi" w:cstheme="minorHAnsi"/>
          <w:sz w:val="22"/>
          <w:szCs w:val="22"/>
          <w:lang w:val="pl-PL"/>
        </w:rPr>
        <w:t>w związku ze zgłoszonymi na dzisiejszym posiedzeniu Kapituły uwagami, przedstawiam poprawiony wniosek dotyczący nadania tytułu Honorowy Obywatel Miasta Stalowej Woli dla Pana Andrzeja Dudy, Prezydenta RP w latach 2015-2025. Wniosek został uzupełniony o dokładną datę urodzenia, imiona i nazwiska rodziców oraz miejsce zamieszkania. </w:t>
      </w:r>
    </w:p>
    <w:p w14:paraId="6CB31190" w14:textId="77777777" w:rsidR="009D223A" w:rsidRPr="009D223A" w:rsidRDefault="009D223A" w:rsidP="009D223A">
      <w:pPr>
        <w:pStyle w:val="Standard"/>
        <w:spacing w:after="120" w:line="288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9D223A">
        <w:rPr>
          <w:rFonts w:asciiTheme="minorHAnsi" w:hAnsiTheme="minorHAnsi" w:cstheme="minorHAnsi"/>
          <w:sz w:val="22"/>
          <w:szCs w:val="22"/>
          <w:lang w:val="pl-PL"/>
        </w:rPr>
        <w:t> </w:t>
      </w:r>
    </w:p>
    <w:p w14:paraId="07FDF72F" w14:textId="77777777" w:rsidR="009D223A" w:rsidRPr="009D223A" w:rsidRDefault="009D223A" w:rsidP="009D223A">
      <w:pPr>
        <w:pStyle w:val="Standard"/>
        <w:spacing w:after="120" w:line="288" w:lineRule="auto"/>
        <w:ind w:left="6237"/>
        <w:rPr>
          <w:rFonts w:asciiTheme="minorHAnsi" w:hAnsiTheme="minorHAnsi" w:cstheme="minorHAnsi"/>
          <w:sz w:val="22"/>
          <w:szCs w:val="22"/>
          <w:lang w:val="pl-PL"/>
        </w:rPr>
      </w:pPr>
    </w:p>
    <w:p w14:paraId="7D66B4E8" w14:textId="00DBB6BC" w:rsidR="009D223A" w:rsidRPr="009D223A" w:rsidRDefault="009D223A" w:rsidP="009D223A">
      <w:pPr>
        <w:pStyle w:val="Standard"/>
        <w:spacing w:after="120" w:line="288" w:lineRule="auto"/>
        <w:ind w:left="6237"/>
        <w:rPr>
          <w:rFonts w:asciiTheme="minorHAnsi" w:hAnsiTheme="minorHAnsi" w:cstheme="minorHAnsi"/>
          <w:sz w:val="22"/>
          <w:szCs w:val="22"/>
          <w:lang w:val="pl-PL"/>
        </w:rPr>
      </w:pPr>
      <w:r w:rsidRPr="009D223A">
        <w:rPr>
          <w:rFonts w:asciiTheme="minorHAnsi" w:hAnsiTheme="minorHAnsi" w:cstheme="minorHAnsi"/>
          <w:sz w:val="22"/>
          <w:szCs w:val="22"/>
          <w:lang w:val="pl-PL"/>
        </w:rPr>
        <w:t>Z wyrazami szacunku,</w:t>
      </w:r>
    </w:p>
    <w:p w14:paraId="1325F1E8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70704772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11588402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52A14AF7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0D9AF27B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187AFAA3" w14:textId="77777777" w:rsidR="007323EB" w:rsidRDefault="007323EB" w:rsidP="00932697">
      <w:pPr>
        <w:spacing w:after="0"/>
        <w:jc w:val="left"/>
        <w:rPr>
          <w:sz w:val="18"/>
          <w:szCs w:val="18"/>
        </w:rPr>
      </w:pPr>
    </w:p>
    <w:p w14:paraId="6AC63A92" w14:textId="77777777" w:rsidR="007323EB" w:rsidRDefault="007323EB" w:rsidP="00932697">
      <w:pPr>
        <w:spacing w:after="0"/>
        <w:jc w:val="left"/>
        <w:rPr>
          <w:sz w:val="18"/>
          <w:szCs w:val="18"/>
        </w:rPr>
      </w:pPr>
    </w:p>
    <w:p w14:paraId="60734789" w14:textId="77777777" w:rsidR="00ED3738" w:rsidRDefault="00ED3738" w:rsidP="00932697">
      <w:pPr>
        <w:spacing w:after="0"/>
        <w:jc w:val="left"/>
        <w:rPr>
          <w:sz w:val="18"/>
          <w:szCs w:val="18"/>
        </w:rPr>
      </w:pPr>
    </w:p>
    <w:p w14:paraId="38E7D92E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1EA3C6B3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0BB94149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6BD13ACD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7A7FD0B7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3E079B43" w14:textId="7A6E74B2" w:rsidR="00ED3738" w:rsidRDefault="00ED3738" w:rsidP="00932697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Otrzymują:</w:t>
      </w:r>
    </w:p>
    <w:p w14:paraId="48C9C291" w14:textId="44DC222C" w:rsidR="00932697" w:rsidRPr="00932697" w:rsidRDefault="00932697" w:rsidP="00932697">
      <w:pPr>
        <w:spacing w:after="0"/>
        <w:jc w:val="left"/>
        <w:rPr>
          <w:sz w:val="18"/>
          <w:szCs w:val="18"/>
        </w:rPr>
      </w:pPr>
      <w:r w:rsidRPr="00932697">
        <w:rPr>
          <w:sz w:val="18"/>
          <w:szCs w:val="18"/>
        </w:rPr>
        <w:t>1. Adresat</w:t>
      </w:r>
    </w:p>
    <w:p w14:paraId="7F39FDA7" w14:textId="77777777" w:rsidR="00932697" w:rsidRDefault="00932697" w:rsidP="00932697">
      <w:pPr>
        <w:spacing w:after="0"/>
        <w:jc w:val="left"/>
        <w:rPr>
          <w:sz w:val="18"/>
          <w:szCs w:val="18"/>
        </w:rPr>
      </w:pPr>
      <w:r w:rsidRPr="00932697">
        <w:rPr>
          <w:sz w:val="18"/>
          <w:szCs w:val="18"/>
        </w:rPr>
        <w:t>2. aa</w:t>
      </w:r>
      <w:bookmarkEnd w:id="0"/>
    </w:p>
    <w:p w14:paraId="307B7D58" w14:textId="77777777" w:rsidR="00503092" w:rsidRDefault="00503092" w:rsidP="00932697">
      <w:pPr>
        <w:spacing w:after="0"/>
        <w:jc w:val="left"/>
        <w:rPr>
          <w:sz w:val="18"/>
          <w:szCs w:val="18"/>
        </w:rPr>
      </w:pPr>
    </w:p>
    <w:p w14:paraId="389B963F" w14:textId="1476E6A8" w:rsidR="00471C43" w:rsidRDefault="00471C43" w:rsidP="00932697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>Załączniki:</w:t>
      </w:r>
    </w:p>
    <w:p w14:paraId="3051ED3B" w14:textId="3A3307BD" w:rsidR="00471C43" w:rsidRDefault="00471C43" w:rsidP="00932697">
      <w:pPr>
        <w:spacing w:after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503092" w:rsidRPr="00503092">
        <w:rPr>
          <w:sz w:val="18"/>
          <w:szCs w:val="18"/>
        </w:rPr>
        <w:t xml:space="preserve">Wniosek </w:t>
      </w:r>
      <w:r w:rsidR="00503092" w:rsidRPr="00503092">
        <w:rPr>
          <w:rFonts w:eastAsia="Lucida Sans Unicode" w:cstheme="minorHAnsi"/>
          <w:color w:val="000000"/>
          <w:kern w:val="3"/>
          <w:sz w:val="18"/>
          <w:szCs w:val="18"/>
          <w:lang w:bidi="en-US"/>
          <w14:ligatures w14:val="none"/>
        </w:rPr>
        <w:t xml:space="preserve">w sprawie </w:t>
      </w:r>
      <w:r w:rsidR="00503092" w:rsidRPr="00503092">
        <w:rPr>
          <w:rFonts w:cstheme="minorHAnsi"/>
          <w:sz w:val="18"/>
          <w:szCs w:val="18"/>
        </w:rPr>
        <w:t>nadania tytułu Honorowego Obywatela Miasta Stalowej Woli Panu Andrzejowi Dudzie, Prezydentowi Rzeczypospolitej Polskiej w latach 2015 - 2025</w:t>
      </w:r>
    </w:p>
    <w:p w14:paraId="3465EBB4" w14:textId="77777777" w:rsidR="00471C43" w:rsidRDefault="00471C43" w:rsidP="00471C43">
      <w:pPr>
        <w:spacing w:after="0"/>
        <w:rPr>
          <w:sz w:val="18"/>
          <w:szCs w:val="18"/>
        </w:rPr>
      </w:pPr>
    </w:p>
    <w:p w14:paraId="59F74C12" w14:textId="473F0F41" w:rsidR="002E2747" w:rsidRPr="00966A7B" w:rsidRDefault="00932697" w:rsidP="00966A7B">
      <w:pPr>
        <w:spacing w:after="0"/>
        <w:rPr>
          <w:sz w:val="18"/>
          <w:szCs w:val="18"/>
        </w:rPr>
      </w:pPr>
      <w:r w:rsidRPr="00932697">
        <w:rPr>
          <w:sz w:val="18"/>
          <w:szCs w:val="18"/>
        </w:rPr>
        <w:t>Wytworzył</w:t>
      </w:r>
      <w:r w:rsidR="00966A7B">
        <w:rPr>
          <w:sz w:val="18"/>
          <w:szCs w:val="18"/>
        </w:rPr>
        <w:t>a: Katarzyna Tracz</w:t>
      </w:r>
    </w:p>
    <w:sectPr w:rsidR="002E2747" w:rsidRPr="00966A7B" w:rsidSect="00471C43">
      <w:headerReference w:type="first" r:id="rId11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FC21" w14:textId="77777777" w:rsidR="00B0435D" w:rsidRDefault="00B0435D" w:rsidP="00F57551">
      <w:pPr>
        <w:spacing w:after="0" w:line="240" w:lineRule="auto"/>
      </w:pPr>
      <w:r>
        <w:separator/>
      </w:r>
    </w:p>
  </w:endnote>
  <w:endnote w:type="continuationSeparator" w:id="0">
    <w:p w14:paraId="1D22A6D4" w14:textId="77777777" w:rsidR="00B0435D" w:rsidRDefault="00B0435D" w:rsidP="00F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97A0" w14:textId="77777777" w:rsidR="00B0435D" w:rsidRDefault="00B0435D" w:rsidP="00F57551">
      <w:pPr>
        <w:spacing w:after="0" w:line="240" w:lineRule="auto"/>
      </w:pPr>
      <w:r>
        <w:separator/>
      </w:r>
    </w:p>
  </w:footnote>
  <w:footnote w:type="continuationSeparator" w:id="0">
    <w:p w14:paraId="1D95931C" w14:textId="77777777" w:rsidR="00B0435D" w:rsidRDefault="00B0435D" w:rsidP="00F5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ABAF" w14:textId="231777B7" w:rsidR="00647464" w:rsidRPr="00471C43" w:rsidRDefault="00471C43" w:rsidP="00471C4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86080" wp14:editId="4E695B56">
          <wp:simplePos x="0" y="0"/>
          <wp:positionH relativeFrom="column">
            <wp:posOffset>449580</wp:posOffset>
          </wp:positionH>
          <wp:positionV relativeFrom="paragraph">
            <wp:posOffset>-175895</wp:posOffset>
          </wp:positionV>
          <wp:extent cx="1080000" cy="972000"/>
          <wp:effectExtent l="0" t="0" r="6350" b="0"/>
          <wp:wrapNone/>
          <wp:docPr id="34816255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625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5-10"/>
    <w:docVar w:name="LE_Links" w:val="{F28F243C-8219-4E79-920E-DCDCFE890D85}"/>
  </w:docVars>
  <w:rsids>
    <w:rsidRoot w:val="00932697"/>
    <w:rsid w:val="00026186"/>
    <w:rsid w:val="00027D00"/>
    <w:rsid w:val="00034FB4"/>
    <w:rsid w:val="001675EF"/>
    <w:rsid w:val="001F6720"/>
    <w:rsid w:val="0024084A"/>
    <w:rsid w:val="0027675F"/>
    <w:rsid w:val="002E2747"/>
    <w:rsid w:val="00316BE4"/>
    <w:rsid w:val="003220F7"/>
    <w:rsid w:val="00344AC8"/>
    <w:rsid w:val="00372047"/>
    <w:rsid w:val="00381B60"/>
    <w:rsid w:val="003A5B22"/>
    <w:rsid w:val="003B527B"/>
    <w:rsid w:val="003D05E1"/>
    <w:rsid w:val="003D2616"/>
    <w:rsid w:val="003F0EE5"/>
    <w:rsid w:val="00471C43"/>
    <w:rsid w:val="004D2FD8"/>
    <w:rsid w:val="004E25A2"/>
    <w:rsid w:val="00503092"/>
    <w:rsid w:val="005567E8"/>
    <w:rsid w:val="00562CAB"/>
    <w:rsid w:val="00567E7D"/>
    <w:rsid w:val="005724DF"/>
    <w:rsid w:val="005D26FD"/>
    <w:rsid w:val="00604C88"/>
    <w:rsid w:val="00624271"/>
    <w:rsid w:val="00635040"/>
    <w:rsid w:val="00641CDF"/>
    <w:rsid w:val="00647464"/>
    <w:rsid w:val="006725CB"/>
    <w:rsid w:val="00675469"/>
    <w:rsid w:val="006A4DAC"/>
    <w:rsid w:val="007323EB"/>
    <w:rsid w:val="007A4AF2"/>
    <w:rsid w:val="007C6E88"/>
    <w:rsid w:val="008124BC"/>
    <w:rsid w:val="00827EF5"/>
    <w:rsid w:val="0084293F"/>
    <w:rsid w:val="0085057C"/>
    <w:rsid w:val="008516E8"/>
    <w:rsid w:val="0088782C"/>
    <w:rsid w:val="008F1EA7"/>
    <w:rsid w:val="009323F3"/>
    <w:rsid w:val="00932697"/>
    <w:rsid w:val="00954F36"/>
    <w:rsid w:val="00957C23"/>
    <w:rsid w:val="00966A7B"/>
    <w:rsid w:val="009D223A"/>
    <w:rsid w:val="009F0446"/>
    <w:rsid w:val="009F5365"/>
    <w:rsid w:val="00A065EE"/>
    <w:rsid w:val="00A14BB9"/>
    <w:rsid w:val="00A24DBB"/>
    <w:rsid w:val="00A65AA6"/>
    <w:rsid w:val="00AB7099"/>
    <w:rsid w:val="00AD0FF8"/>
    <w:rsid w:val="00AE6352"/>
    <w:rsid w:val="00B0435D"/>
    <w:rsid w:val="00B47968"/>
    <w:rsid w:val="00BA1271"/>
    <w:rsid w:val="00BA7AD0"/>
    <w:rsid w:val="00C33BF8"/>
    <w:rsid w:val="00CB7179"/>
    <w:rsid w:val="00CF1B1A"/>
    <w:rsid w:val="00D03557"/>
    <w:rsid w:val="00D27B7D"/>
    <w:rsid w:val="00D323D3"/>
    <w:rsid w:val="00D56DBB"/>
    <w:rsid w:val="00D635E1"/>
    <w:rsid w:val="00DB2E12"/>
    <w:rsid w:val="00DC6A2B"/>
    <w:rsid w:val="00E07D3B"/>
    <w:rsid w:val="00E51F1E"/>
    <w:rsid w:val="00EB2842"/>
    <w:rsid w:val="00EC334E"/>
    <w:rsid w:val="00ED3738"/>
    <w:rsid w:val="00F431EF"/>
    <w:rsid w:val="00F434F5"/>
    <w:rsid w:val="00F57551"/>
    <w:rsid w:val="00F94B5E"/>
    <w:rsid w:val="00FB4417"/>
    <w:rsid w:val="00FE7A1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F88D"/>
  <w15:chartTrackingRefBased/>
  <w15:docId w15:val="{FB53BDB3-9A32-4E2B-BCA5-68AA99DD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A2"/>
    <w:pPr>
      <w:spacing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03557"/>
    <w:pPr>
      <w:keepNext/>
      <w:keepLines/>
      <w:spacing w:after="36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57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034FB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557"/>
    <w:rPr>
      <w:rFonts w:eastAsiaTheme="majorEastAsia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34FB4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57"/>
    <w:rPr>
      <w:rFonts w:asciiTheme="majorHAnsi" w:eastAsiaTheme="majorEastAsia" w:hAnsiTheme="majorHAnsi" w:cstheme="majorBidi"/>
      <w:b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551"/>
  </w:style>
  <w:style w:type="paragraph" w:styleId="Stopka">
    <w:name w:val="footer"/>
    <w:basedOn w:val="Normalny"/>
    <w:link w:val="StopkaZnak"/>
    <w:uiPriority w:val="99"/>
    <w:unhideWhenUsed/>
    <w:rsid w:val="00F5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551"/>
  </w:style>
  <w:style w:type="paragraph" w:customStyle="1" w:styleId="001-MSCDATA">
    <w:name w:val="001-MSC_DATA"/>
    <w:basedOn w:val="Normalny"/>
    <w:next w:val="002-ZNAK"/>
    <w:qFormat/>
    <w:rsid w:val="00BA7AD0"/>
    <w:pPr>
      <w:spacing w:after="0"/>
      <w:jc w:val="right"/>
    </w:pPr>
  </w:style>
  <w:style w:type="paragraph" w:customStyle="1" w:styleId="002-ZNAK">
    <w:name w:val="002-ZNAK"/>
    <w:basedOn w:val="Normalny"/>
    <w:next w:val="003-INTERESANT"/>
    <w:qFormat/>
    <w:rsid w:val="002E2747"/>
    <w:pPr>
      <w:tabs>
        <w:tab w:val="center" w:pos="1559"/>
      </w:tabs>
      <w:spacing w:before="1120" w:after="360"/>
      <w:jc w:val="left"/>
    </w:pPr>
  </w:style>
  <w:style w:type="paragraph" w:customStyle="1" w:styleId="003-INTERESANT">
    <w:name w:val="003-INTERESANT"/>
    <w:basedOn w:val="Normalny"/>
    <w:next w:val="005-TRE"/>
    <w:qFormat/>
    <w:rsid w:val="009F5365"/>
    <w:pPr>
      <w:spacing w:after="720"/>
      <w:ind w:left="5103"/>
      <w:jc w:val="left"/>
    </w:pPr>
    <w:rPr>
      <w:b/>
    </w:rPr>
  </w:style>
  <w:style w:type="paragraph" w:customStyle="1" w:styleId="004-TYTU">
    <w:name w:val="004-TYTUŁ"/>
    <w:basedOn w:val="Normalny"/>
    <w:next w:val="005-TRE"/>
    <w:qFormat/>
    <w:rsid w:val="009F5365"/>
    <w:pPr>
      <w:spacing w:after="360"/>
    </w:pPr>
    <w:rPr>
      <w:b/>
    </w:rPr>
  </w:style>
  <w:style w:type="paragraph" w:customStyle="1" w:styleId="005-TRE">
    <w:name w:val="005-TREŚĆ"/>
    <w:basedOn w:val="Normalny"/>
    <w:qFormat/>
    <w:rsid w:val="009F5365"/>
  </w:style>
  <w:style w:type="paragraph" w:customStyle="1" w:styleId="006-ZWRKOCZCY">
    <w:name w:val="006-ZWR_KOŃCZĄCY"/>
    <w:basedOn w:val="Normalny"/>
    <w:next w:val="007-ROZDZIELNIKPOZWRKOCZ"/>
    <w:qFormat/>
    <w:rsid w:val="00027D00"/>
    <w:pPr>
      <w:spacing w:before="600"/>
      <w:ind w:left="6521"/>
    </w:pPr>
  </w:style>
  <w:style w:type="paragraph" w:customStyle="1" w:styleId="007-ROZDZIELNIKPOZWRKOCZ">
    <w:name w:val="007-ROZDZIELNIK_PO_ZWR_KOŃCZ"/>
    <w:basedOn w:val="Normalny"/>
    <w:next w:val="008-TWRCA"/>
    <w:qFormat/>
    <w:rsid w:val="00F94B5E"/>
    <w:pPr>
      <w:spacing w:before="960" w:after="0"/>
      <w:jc w:val="left"/>
    </w:pPr>
    <w:rPr>
      <w:sz w:val="18"/>
    </w:rPr>
  </w:style>
  <w:style w:type="paragraph" w:customStyle="1" w:styleId="007-ROZDZIELNIK">
    <w:name w:val="007-ROZDZIELNIK"/>
    <w:basedOn w:val="007-ROZDZIELNIKPOZWRKOCZ"/>
    <w:next w:val="008-TWRCA"/>
    <w:qFormat/>
    <w:rsid w:val="001F6720"/>
    <w:pPr>
      <w:spacing w:before="1680"/>
    </w:pPr>
  </w:style>
  <w:style w:type="paragraph" w:customStyle="1" w:styleId="008-TWRCA">
    <w:name w:val="008-TWÓRCA"/>
    <w:basedOn w:val="007-ROZDZIELNIK"/>
    <w:next w:val="Normalny"/>
    <w:qFormat/>
    <w:rsid w:val="00BA1271"/>
    <w:pPr>
      <w:spacing w:before="600"/>
    </w:pPr>
  </w:style>
  <w:style w:type="paragraph" w:customStyle="1" w:styleId="002-ZNAKBEZNAGWKWFIRM">
    <w:name w:val="002-ZNAK_BEZ_NAGŁÓWKÓW_FIRM"/>
    <w:basedOn w:val="002-ZNAK"/>
    <w:next w:val="003-INTERESANT"/>
    <w:qFormat/>
    <w:rsid w:val="00A24DBB"/>
    <w:pPr>
      <w:spacing w:before="0" w:after="600"/>
    </w:pPr>
  </w:style>
  <w:style w:type="character" w:styleId="Pogrubienie">
    <w:name w:val="Strong"/>
    <w:basedOn w:val="Domylnaczcionkaakapitu"/>
    <w:uiPriority w:val="22"/>
    <w:qFormat/>
    <w:rsid w:val="005724DF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2E274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2E2747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2E2747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E2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74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7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747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2E2747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E2747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E2747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2E2747"/>
    <w:pPr>
      <w:ind w:left="720"/>
      <w:contextualSpacing/>
    </w:pPr>
  </w:style>
  <w:style w:type="paragraph" w:customStyle="1" w:styleId="Standard">
    <w:name w:val="Standard"/>
    <w:rsid w:val="00624271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6242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leszka\OneDrive%20-%20Gmina%20Stalowa%20Wola\Pulpit\FirmowkaMiejsk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EA9E7F698F2B498AEE698275E001CD" ma:contentTypeVersion="16" ma:contentTypeDescription="Utwórz nowy dokument." ma:contentTypeScope="" ma:versionID="60ba1a6dc1d8095a0879813dd7b024eb">
  <xsd:schema xmlns:xsd="http://www.w3.org/2001/XMLSchema" xmlns:xs="http://www.w3.org/2001/XMLSchema" xmlns:p="http://schemas.microsoft.com/office/2006/metadata/properties" xmlns:ns2="c7dc0960-ac3a-40f0-9cc9-e8492c7aa151" xmlns:ns3="230a9cbb-940f-4e50-bb3f-28ea9b5b8745" targetNamespace="http://schemas.microsoft.com/office/2006/metadata/properties" ma:root="true" ma:fieldsID="077d19efd139d6ec415115a5637ea082" ns2:_="" ns3:_="">
    <xsd:import namespace="c7dc0960-ac3a-40f0-9cc9-e8492c7aa151"/>
    <xsd:import namespace="230a9cbb-940f-4e50-bb3f-28ea9b5b8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c0960-ac3a-40f0-9cc9-e8492c7a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a9cbb-940f-4e50-bb3f-28ea9b5b8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27f915-dd7d-47f9-a8ab-4851ff548e71}" ma:internalName="TaxCatchAll" ma:showField="CatchAllData" ma:web="230a9cbb-940f-4e50-bb3f-28ea9b5b8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0a9cbb-940f-4e50-bb3f-28ea9b5b8745">
      <UserInfo>
        <DisplayName>Bis Małgorzata</DisplayName>
        <AccountId>203</AccountId>
        <AccountType/>
      </UserInfo>
      <UserInfo>
        <DisplayName>Wojtala Anna</DisplayName>
        <AccountId>176</AccountId>
        <AccountType/>
      </UserInfo>
      <UserInfo>
        <DisplayName>Członkowie witryny Wybory przedstawicieli pracowników Urzędu</DisplayName>
        <AccountId>7</AccountId>
        <AccountType/>
      </UserInfo>
    </SharedWithUsers>
    <lcf76f155ced4ddcb4097134ff3c332f xmlns="c7dc0960-ac3a-40f0-9cc9-e8492c7aa151">
      <Terms xmlns="http://schemas.microsoft.com/office/infopath/2007/PartnerControls"/>
    </lcf76f155ced4ddcb4097134ff3c332f>
    <TaxCatchAll xmlns="230a9cbb-940f-4e50-bb3f-28ea9b5b8745" xsi:nil="true"/>
  </documentManagement>
</p:properties>
</file>

<file path=customXml/itemProps1.xml><?xml version="1.0" encoding="utf-8"?>
<ds:datastoreItem xmlns:ds="http://schemas.openxmlformats.org/officeDocument/2006/customXml" ds:itemID="{625EE66D-060B-4250-89A2-DCF2224B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c0960-ac3a-40f0-9cc9-e8492c7aa151"/>
    <ds:schemaRef ds:uri="230a9cbb-940f-4e50-bb3f-28ea9b5b8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F243C-8219-4E79-920E-DCDCFE890D8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3812B60-B578-4D48-A2B8-550725B92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539DE-1F97-4705-96A5-2DB537435F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12F187-E9C4-408A-819D-A20A7A480B67}">
  <ds:schemaRefs>
    <ds:schemaRef ds:uri="http://schemas.microsoft.com/office/2006/metadata/properties"/>
    <ds:schemaRef ds:uri="http://schemas.microsoft.com/office/infopath/2007/PartnerControls"/>
    <ds:schemaRef ds:uri="230a9cbb-940f-4e50-bb3f-28ea9b5b8745"/>
    <ds:schemaRef ds:uri="c7dc0960-ac3a-40f0-9cc9-e8492c7aa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FirmowkaMiejska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Płeszka</dc:creator>
  <cp:keywords/>
  <dc:description/>
  <cp:lastModifiedBy>Gmina  Stalowa Wola</cp:lastModifiedBy>
  <cp:revision>2</cp:revision>
  <cp:lastPrinted>2024-02-21T11:25:00Z</cp:lastPrinted>
  <dcterms:created xsi:type="dcterms:W3CDTF">2025-08-12T05:48:00Z</dcterms:created>
  <dcterms:modified xsi:type="dcterms:W3CDTF">2025-08-12T05:48:00Z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0x010100B7EA9E7F698F2B498AEE698275E001CD</vt:lpwstr>
  </property>
  <property fmtid="{D5CDD505-2E9C-101B-9397-08002B2CF9AE}" pid="3" name="MediaServiceImageTags">
    <vt:lpwstr/>
  </property>
</Properties>
</file>